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9564CA" w:rsidRPr="009564CA" w:rsidRDefault="009564CA" w:rsidP="009564CA">
      <w:pPr>
        <w:pStyle w:val="Akapitzlist"/>
        <w:jc w:val="center"/>
        <w:rPr>
          <w:rFonts w:asciiTheme="minorHAnsi" w:eastAsia="Times New Roman" w:hAnsiTheme="minorHAnsi" w:cs="Arial"/>
          <w:b/>
          <w:sz w:val="26"/>
          <w:szCs w:val="26"/>
          <w:lang w:val="pl-PL" w:eastAsia="pl-PL"/>
        </w:rPr>
      </w:pPr>
      <w:r w:rsidRPr="009564CA">
        <w:rPr>
          <w:rFonts w:asciiTheme="minorHAnsi" w:eastAsia="Times New Roman" w:hAnsiTheme="minorHAnsi" w:cs="Arial"/>
          <w:b/>
          <w:sz w:val="26"/>
          <w:szCs w:val="26"/>
          <w:lang w:val="pl-PL" w:eastAsia="pl-PL"/>
        </w:rPr>
        <w:t>Docieplenie budynku OSP w Wiśniowej Górze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4A4004" w:rsidRPr="004A4004" w:rsidTr="00CC7B7F">
        <w:trPr>
          <w:cantSplit/>
        </w:trPr>
        <w:tc>
          <w:tcPr>
            <w:tcW w:w="305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Lp.</w:t>
            </w:r>
          </w:p>
        </w:tc>
        <w:tc>
          <w:tcPr>
            <w:tcW w:w="3062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Adres(y) Wykonawcy(ów)</w:t>
            </w:r>
          </w:p>
        </w:tc>
      </w:tr>
      <w:tr w:rsidR="004A4004" w:rsidRPr="004A4004" w:rsidTr="00CC7B7F">
        <w:trPr>
          <w:cantSplit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  <w:tr w:rsidR="004A4004" w:rsidRPr="004A4004" w:rsidTr="00CC7B7F">
        <w:trPr>
          <w:cantSplit/>
          <w:trHeight w:val="415"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</w:tbl>
    <w:p w:rsid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DANE KONTAKTOWE WYKONAWCY: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color w:val="auto"/>
                <w:lang w:val="pl-PL"/>
              </w:rPr>
              <w:t>Osoba do kontaktów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faksu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</w:tbl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>Wszelka korespondencja prowadzona będzie wyłącznie na w/w adres / faks / e-mail.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 xml:space="preserve">Wyrażam zgodę na warunki płatności określone w ogłoszeniu tj. 30 - dniowy termin 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lastRenderedPageBreak/>
        <w:t>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2C1CD6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2C1CD6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 w:rsidRPr="002C1CD6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9564CA">
        <w:rPr>
          <w:rFonts w:asciiTheme="minorHAnsi" w:eastAsia="Times New Roman" w:hAnsiTheme="minorHAnsi" w:cs="Calibri"/>
          <w:b/>
          <w:color w:val="auto"/>
          <w:lang w:val="pl-PL"/>
        </w:rPr>
        <w:t>2</w:t>
      </w:r>
      <w:bookmarkStart w:id="0" w:name="_GoBack"/>
      <w:bookmarkEnd w:id="0"/>
      <w:r w:rsidR="002C1CD6" w:rsidRPr="002C1CD6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 w:rsidRPr="002C1CD6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2C1CD6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Pr="004A4004" w:rsidRDefault="00B27BD5" w:rsidP="004A4004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C1CD6"/>
    <w:rsid w:val="002F7C39"/>
    <w:rsid w:val="0033538F"/>
    <w:rsid w:val="00364B76"/>
    <w:rsid w:val="00437175"/>
    <w:rsid w:val="004A3220"/>
    <w:rsid w:val="004A4004"/>
    <w:rsid w:val="004C2EC1"/>
    <w:rsid w:val="00553D9F"/>
    <w:rsid w:val="0059798B"/>
    <w:rsid w:val="005A1FC1"/>
    <w:rsid w:val="005E4A5B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564CA"/>
    <w:rsid w:val="00960F35"/>
    <w:rsid w:val="00981C8F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C515D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BA79B717</Template>
  <TotalTime>240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20</cp:revision>
  <cp:lastPrinted>2017-10-10T07:02:00Z</cp:lastPrinted>
  <dcterms:created xsi:type="dcterms:W3CDTF">2016-11-23T07:48:00Z</dcterms:created>
  <dcterms:modified xsi:type="dcterms:W3CDTF">2017-10-10T07:02:00Z</dcterms:modified>
</cp:coreProperties>
</file>